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D153" w14:textId="77777777" w:rsidR="00D26D08" w:rsidRPr="00995F21" w:rsidRDefault="00D26D08" w:rsidP="00742277">
      <w:pPr>
        <w:pStyle w:val="Brd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i/>
          <w:sz w:val="32"/>
          <w:szCs w:val="32"/>
        </w:rPr>
      </w:pPr>
      <w:r w:rsidRPr="00995F21">
        <w:rPr>
          <w:rFonts w:ascii="Arial" w:hAnsi="Arial" w:cs="Arial"/>
          <w:b/>
          <w:i/>
          <w:sz w:val="32"/>
          <w:szCs w:val="32"/>
        </w:rPr>
        <w:t>Uppgifter om vårdutbildning och arbetslivserfarenhet inför delegering av hälso- och sjukvårdsuppgift</w:t>
      </w:r>
    </w:p>
    <w:p w14:paraId="42AFA344" w14:textId="77777777" w:rsidR="00F452CC" w:rsidRDefault="00F452CC" w:rsidP="00B26CFB"/>
    <w:p w14:paraId="24E842D5" w14:textId="2688D3A6" w:rsidR="00B26CFB" w:rsidRDefault="00B26CFB" w:rsidP="00B26CFB">
      <w:r>
        <w:t>Blanketten fylls i av enhetschef och utgör underlag vid samverkan</w:t>
      </w:r>
      <w:r w:rsidR="00000BEC">
        <w:t xml:space="preserve"> med</w:t>
      </w:r>
      <w:r>
        <w:t xml:space="preserve"> sjuksköterska inför delegering.</w:t>
      </w:r>
    </w:p>
    <w:p w14:paraId="7D58AB82" w14:textId="77777777" w:rsidR="00B26CFB" w:rsidRDefault="00B26CFB" w:rsidP="00B26CFB"/>
    <w:p w14:paraId="4DB89B07" w14:textId="77777777" w:rsidR="00D26D08" w:rsidRPr="00742277" w:rsidRDefault="00D26D08" w:rsidP="00742277">
      <w:pPr>
        <w:pStyle w:val="Rubrik1"/>
        <w:ind w:left="0"/>
        <w:rPr>
          <w:i/>
          <w:sz w:val="28"/>
          <w:szCs w:val="28"/>
        </w:rPr>
      </w:pPr>
      <w:r w:rsidRPr="00742277">
        <w:rPr>
          <w:bCs w:val="0"/>
          <w:i/>
          <w:sz w:val="28"/>
          <w:szCs w:val="28"/>
        </w:rPr>
        <w:t>Personuppgifter</w:t>
      </w:r>
      <w:r w:rsidRPr="00742277">
        <w:rPr>
          <w:bCs w:val="0"/>
          <w:i/>
          <w:sz w:val="28"/>
          <w:szCs w:val="28"/>
        </w:rPr>
        <w:tab/>
      </w:r>
      <w:r w:rsidRPr="00742277">
        <w:rPr>
          <w:bCs w:val="0"/>
          <w:i/>
          <w:sz w:val="28"/>
          <w:szCs w:val="28"/>
        </w:rPr>
        <w:tab/>
      </w:r>
      <w:r w:rsidRPr="00742277">
        <w:rPr>
          <w:bCs w:val="0"/>
          <w:i/>
          <w:sz w:val="28"/>
          <w:szCs w:val="28"/>
        </w:rPr>
        <w:tab/>
      </w:r>
    </w:p>
    <w:p w14:paraId="3E203EAC" w14:textId="7BB7FF82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Namn:</w:t>
      </w:r>
      <w:r w:rsidR="00000BEC">
        <w:rPr>
          <w:rFonts w:ascii="Times New Roman" w:hAnsi="Times New Roman"/>
          <w:sz w:val="24"/>
          <w:szCs w:val="24"/>
        </w:rPr>
        <w:t xml:space="preserve"> </w:t>
      </w:r>
      <w:r w:rsidRPr="00742277">
        <w:rPr>
          <w:rFonts w:ascii="Times New Roman" w:hAnsi="Times New Roman"/>
          <w:sz w:val="24"/>
          <w:szCs w:val="24"/>
        </w:rPr>
        <w:t>………………………………………..</w:t>
      </w:r>
      <w:r w:rsidRPr="00742277">
        <w:rPr>
          <w:rFonts w:ascii="Times New Roman" w:hAnsi="Times New Roman"/>
          <w:sz w:val="24"/>
          <w:szCs w:val="24"/>
        </w:rPr>
        <w:tab/>
      </w:r>
    </w:p>
    <w:p w14:paraId="7611323C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0CC11B44" w14:textId="69C5267B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Arbetsplats/Enhet:</w:t>
      </w:r>
      <w:r w:rsidR="00000BEC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000BEC">
        <w:rPr>
          <w:rFonts w:ascii="Times New Roman" w:hAnsi="Times New Roman"/>
          <w:sz w:val="24"/>
          <w:szCs w:val="24"/>
        </w:rPr>
        <w:tab/>
        <w:t xml:space="preserve">Befattning: </w:t>
      </w:r>
      <w:r w:rsidRPr="00742277">
        <w:rPr>
          <w:rFonts w:ascii="Times New Roman" w:hAnsi="Times New Roman"/>
          <w:sz w:val="24"/>
          <w:szCs w:val="24"/>
        </w:rPr>
        <w:t>…………………………..</w:t>
      </w:r>
    </w:p>
    <w:p w14:paraId="673FAFBB" w14:textId="2371EF4A" w:rsidR="00D26D08" w:rsidRPr="00742277" w:rsidRDefault="00000BEC" w:rsidP="00742277">
      <w:pPr>
        <w:pStyle w:val="Rubrik1"/>
        <w:ind w:left="0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Har Du en vårdutbildning</w:t>
      </w:r>
      <w:r w:rsidR="00D26D08" w:rsidRPr="00742277">
        <w:rPr>
          <w:bCs w:val="0"/>
          <w:i/>
          <w:sz w:val="28"/>
          <w:szCs w:val="28"/>
        </w:rPr>
        <w:t>?</w:t>
      </w:r>
    </w:p>
    <w:p w14:paraId="38FDC23F" w14:textId="77777777" w:rsidR="00000BEC" w:rsidRDefault="00000BEC" w:rsidP="00D26D08">
      <w:pPr>
        <w:rPr>
          <w:rFonts w:ascii="Times New Roman" w:hAnsi="Times New Roman"/>
          <w:sz w:val="24"/>
          <w:szCs w:val="24"/>
        </w:rPr>
      </w:pPr>
    </w:p>
    <w:p w14:paraId="32CC2B06" w14:textId="6FCA62DB" w:rsidR="00D26D08" w:rsidRPr="00742277" w:rsidRDefault="00000BEC" w:rsidP="00D26D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ab/>
        <w:t>N</w:t>
      </w:r>
      <w:r w:rsidR="00D26D08" w:rsidRPr="00742277">
        <w:rPr>
          <w:rFonts w:ascii="Times New Roman" w:hAnsi="Times New Roman"/>
          <w:sz w:val="24"/>
          <w:szCs w:val="24"/>
        </w:rPr>
        <w:t>ej</w:t>
      </w:r>
    </w:p>
    <w:p w14:paraId="5D9B422B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72A3FFB7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1895F9A8" w14:textId="58CFBD5B" w:rsidR="00D26D08" w:rsidRPr="00742277" w:rsidRDefault="00000BEC" w:rsidP="00D26D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Vilken utbildning?    ………………………………….</w:t>
      </w:r>
      <w:r w:rsidR="00D26D08" w:rsidRPr="00742277">
        <w:rPr>
          <w:rFonts w:ascii="Times New Roman" w:hAnsi="Times New Roman"/>
          <w:sz w:val="24"/>
          <w:szCs w:val="24"/>
        </w:rPr>
        <w:t>………………….</w:t>
      </w:r>
      <w:r w:rsidR="00D26D08" w:rsidRPr="00742277">
        <w:rPr>
          <w:rFonts w:ascii="Times New Roman" w:hAnsi="Times New Roman"/>
          <w:sz w:val="24"/>
          <w:szCs w:val="24"/>
        </w:rPr>
        <w:tab/>
      </w:r>
    </w:p>
    <w:p w14:paraId="4C976458" w14:textId="2473DA30" w:rsidR="00D26D08" w:rsidRDefault="00D26D08" w:rsidP="00742277">
      <w:pPr>
        <w:pStyle w:val="Rubrik2"/>
        <w:ind w:left="0"/>
      </w:pPr>
      <w:r w:rsidRPr="00742277">
        <w:t>Specifik läkemedelsutbildning</w:t>
      </w:r>
    </w:p>
    <w:p w14:paraId="7F657F4C" w14:textId="77777777" w:rsidR="00000BEC" w:rsidRPr="00000BEC" w:rsidRDefault="00000BEC" w:rsidP="00000BEC">
      <w:pPr>
        <w:rPr>
          <w:rFonts w:ascii="Times New Roman" w:hAnsi="Times New Roman"/>
          <w:sz w:val="24"/>
          <w:szCs w:val="24"/>
        </w:rPr>
      </w:pPr>
    </w:p>
    <w:p w14:paraId="73D18EFA" w14:textId="2251DBE9" w:rsidR="00000BEC" w:rsidRPr="00742277" w:rsidRDefault="00000BEC" w:rsidP="00000BEC">
      <w:pPr>
        <w:rPr>
          <w:rFonts w:ascii="Times New Roman" w:hAnsi="Times New Roman"/>
          <w:sz w:val="24"/>
          <w:szCs w:val="24"/>
        </w:rPr>
      </w:pPr>
      <w:r w:rsidRPr="00000BEC">
        <w:rPr>
          <w:rFonts w:ascii="Times New Roman" w:hAnsi="Times New Roman"/>
          <w:sz w:val="24"/>
          <w:szCs w:val="24"/>
        </w:rPr>
        <w:t>Webbutbildning via Kunskapsguiden/SKL</w:t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742277">
        <w:rPr>
          <w:rFonts w:ascii="Times New Roman" w:hAnsi="Times New Roman"/>
          <w:sz w:val="24"/>
          <w:szCs w:val="24"/>
        </w:rPr>
        <w:t>ja</w:t>
      </w:r>
      <w:r w:rsidR="009E0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år ……..</w:t>
      </w:r>
      <w:r w:rsidRPr="00742277">
        <w:rPr>
          <w:rFonts w:ascii="Times New Roman" w:hAnsi="Times New Roman"/>
          <w:sz w:val="24"/>
          <w:szCs w:val="24"/>
        </w:rPr>
        <w:tab/>
        <w:t>nej</w:t>
      </w:r>
    </w:p>
    <w:p w14:paraId="0B863C02" w14:textId="77777777" w:rsidR="00000BEC" w:rsidRPr="00000BEC" w:rsidRDefault="00000BEC" w:rsidP="00000BEC">
      <w:pPr>
        <w:pStyle w:val="Brdtext"/>
        <w:ind w:left="0"/>
      </w:pPr>
    </w:p>
    <w:p w14:paraId="66F1544A" w14:textId="3FCC7B6D" w:rsidR="00D26D08" w:rsidRPr="00742277" w:rsidRDefault="00000BEC" w:rsidP="00D26D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Läkemedelsutbildning i Göteborgs Stad</w:t>
      </w:r>
      <w:r w:rsidR="00D26D08" w:rsidRPr="00742277">
        <w:rPr>
          <w:rFonts w:ascii="Times New Roman" w:hAnsi="Times New Roman"/>
          <w:sz w:val="24"/>
          <w:szCs w:val="24"/>
        </w:rPr>
        <w:tab/>
      </w:r>
      <w:r w:rsidR="00D26D08" w:rsidRPr="00742277">
        <w:rPr>
          <w:rFonts w:ascii="Times New Roman" w:hAnsi="Times New Roman"/>
          <w:sz w:val="24"/>
          <w:szCs w:val="24"/>
        </w:rPr>
        <w:tab/>
        <w:t>ja</w:t>
      </w:r>
      <w:r w:rsidR="00B26CFB">
        <w:rPr>
          <w:rFonts w:ascii="Times New Roman" w:hAnsi="Times New Roman"/>
          <w:sz w:val="24"/>
          <w:szCs w:val="24"/>
        </w:rPr>
        <w:t xml:space="preserve"> år ……</w:t>
      </w:r>
      <w:r w:rsidR="00D26D08" w:rsidRPr="00742277">
        <w:rPr>
          <w:rFonts w:ascii="Times New Roman" w:hAnsi="Times New Roman"/>
          <w:sz w:val="24"/>
          <w:szCs w:val="24"/>
        </w:rPr>
        <w:tab/>
        <w:t>nej</w:t>
      </w:r>
    </w:p>
    <w:p w14:paraId="4CEEFEE4" w14:textId="77777777" w:rsidR="00B26CFB" w:rsidRPr="00B26CFB" w:rsidRDefault="00B26CFB" w:rsidP="00D26D08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14:paraId="07B555D6" w14:textId="77777777" w:rsidR="00D26D08" w:rsidRPr="00742277" w:rsidRDefault="00D26D08" w:rsidP="00D26D08">
      <w:pPr>
        <w:pStyle w:val="Rubrik3"/>
        <w:rPr>
          <w:rFonts w:ascii="Arial" w:hAnsi="Arial" w:cs="Arial"/>
          <w:i/>
          <w:color w:val="auto"/>
          <w:sz w:val="28"/>
          <w:szCs w:val="28"/>
        </w:rPr>
      </w:pPr>
      <w:r w:rsidRPr="00742277">
        <w:rPr>
          <w:rFonts w:ascii="Arial" w:hAnsi="Arial" w:cs="Arial"/>
          <w:i/>
          <w:color w:val="auto"/>
          <w:sz w:val="28"/>
          <w:szCs w:val="28"/>
        </w:rPr>
        <w:t>Arbetslivserfarenhet</w:t>
      </w:r>
    </w:p>
    <w:p w14:paraId="52AAA086" w14:textId="77777777" w:rsidR="00B26CFB" w:rsidRDefault="00B26CFB" w:rsidP="00D26D08">
      <w:pPr>
        <w:rPr>
          <w:rFonts w:ascii="Times New Roman" w:hAnsi="Times New Roman"/>
          <w:sz w:val="24"/>
          <w:szCs w:val="24"/>
        </w:rPr>
      </w:pPr>
    </w:p>
    <w:p w14:paraId="76DD0DD7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Hur länge har du arbetat i ditt nuvarande yrke?                      ………………………………..</w:t>
      </w:r>
    </w:p>
    <w:p w14:paraId="1968F728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6ADE6B5B" w14:textId="7017027D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Hur länge har du arbetat på enheten som delegeringen avser?</w:t>
      </w:r>
      <w:r w:rsidR="00000BEC">
        <w:rPr>
          <w:rFonts w:ascii="Times New Roman" w:hAnsi="Times New Roman"/>
          <w:sz w:val="24"/>
          <w:szCs w:val="24"/>
        </w:rPr>
        <w:t xml:space="preserve"> </w:t>
      </w:r>
      <w:r w:rsidRPr="00742277">
        <w:rPr>
          <w:rFonts w:ascii="Times New Roman" w:hAnsi="Times New Roman"/>
          <w:sz w:val="24"/>
          <w:szCs w:val="24"/>
        </w:rPr>
        <w:t>……………………………….</w:t>
      </w:r>
    </w:p>
    <w:p w14:paraId="71C97A3E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03B48CE2" w14:textId="765618C8" w:rsidR="00000BEC" w:rsidRPr="00000BEC" w:rsidRDefault="00B26CFB" w:rsidP="00B26CFB">
      <w:pPr>
        <w:rPr>
          <w:rFonts w:cs="Arial"/>
          <w:b/>
          <w:i/>
          <w:color w:val="FF0000"/>
          <w:sz w:val="24"/>
          <w:szCs w:val="24"/>
        </w:rPr>
      </w:pPr>
      <w:r w:rsidRPr="00000BEC">
        <w:rPr>
          <w:rFonts w:cs="Arial"/>
          <w:b/>
          <w:i/>
          <w:sz w:val="28"/>
          <w:szCs w:val="24"/>
        </w:rPr>
        <w:t>Har du tidigare haft delegering</w:t>
      </w:r>
      <w:r w:rsidR="00000BEC">
        <w:rPr>
          <w:rFonts w:cs="Arial"/>
          <w:b/>
          <w:i/>
          <w:sz w:val="28"/>
          <w:szCs w:val="24"/>
        </w:rPr>
        <w:t>?</w:t>
      </w:r>
      <w:r w:rsidRPr="00000BEC">
        <w:rPr>
          <w:rFonts w:cs="Arial"/>
          <w:b/>
          <w:i/>
          <w:color w:val="FF0000"/>
          <w:sz w:val="24"/>
          <w:szCs w:val="24"/>
        </w:rPr>
        <w:tab/>
      </w:r>
    </w:p>
    <w:p w14:paraId="3EA8B716" w14:textId="7F4135A9" w:rsidR="00000BEC" w:rsidRDefault="00142D08" w:rsidP="00B26CFB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596383D9" w14:textId="776684B4" w:rsidR="00B26CFB" w:rsidRPr="00000BEC" w:rsidRDefault="00000BEC" w:rsidP="00000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B26CFB" w:rsidRPr="00000BEC">
        <w:rPr>
          <w:rFonts w:ascii="Times New Roman" w:hAnsi="Times New Roman"/>
          <w:sz w:val="24"/>
          <w:szCs w:val="24"/>
        </w:rPr>
        <w:t>a</w:t>
      </w:r>
      <w:r w:rsidR="00B26CFB" w:rsidRPr="00000B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</w:t>
      </w:r>
      <w:r w:rsidR="00B26CFB" w:rsidRPr="00000BEC">
        <w:rPr>
          <w:rFonts w:ascii="Times New Roman" w:hAnsi="Times New Roman"/>
          <w:sz w:val="24"/>
          <w:szCs w:val="24"/>
        </w:rPr>
        <w:t>ej</w:t>
      </w:r>
    </w:p>
    <w:p w14:paraId="59C60841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1D377916" w14:textId="6E032D3F" w:rsidR="00D26D08" w:rsidRPr="00000BEC" w:rsidRDefault="00000BEC" w:rsidP="00D26D08">
      <w:pPr>
        <w:rPr>
          <w:rFonts w:ascii="Times New Roman" w:hAnsi="Times New Roman"/>
          <w:sz w:val="24"/>
          <w:szCs w:val="24"/>
        </w:rPr>
      </w:pPr>
      <w:r w:rsidRPr="00000BEC">
        <w:rPr>
          <w:rFonts w:ascii="Times New Roman" w:hAnsi="Times New Roman"/>
          <w:sz w:val="24"/>
          <w:szCs w:val="24"/>
        </w:rPr>
        <w:t>Om så, vilka arbetsuppgifter har du delegerats?</w:t>
      </w:r>
      <w:r>
        <w:rPr>
          <w:rFonts w:ascii="Times New Roman" w:hAnsi="Times New Roman"/>
          <w:sz w:val="24"/>
          <w:szCs w:val="24"/>
        </w:rPr>
        <w:br/>
      </w:r>
    </w:p>
    <w:p w14:paraId="742D01CD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Överlämna läkemedel</w:t>
      </w:r>
      <w:r w:rsidRPr="00742277">
        <w:rPr>
          <w:rFonts w:ascii="Times New Roman" w:hAnsi="Times New Roman"/>
          <w:sz w:val="24"/>
          <w:szCs w:val="24"/>
        </w:rPr>
        <w:tab/>
        <w:t>ja</w:t>
      </w:r>
      <w:r w:rsidRPr="00742277">
        <w:rPr>
          <w:rFonts w:ascii="Times New Roman" w:hAnsi="Times New Roman"/>
          <w:sz w:val="24"/>
          <w:szCs w:val="24"/>
        </w:rPr>
        <w:tab/>
        <w:t>nej</w:t>
      </w:r>
    </w:p>
    <w:p w14:paraId="7DAB1A3E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281AB7A2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Ge insulin</w:t>
      </w:r>
      <w:r w:rsidRPr="00742277">
        <w:rPr>
          <w:rFonts w:ascii="Times New Roman" w:hAnsi="Times New Roman"/>
          <w:sz w:val="24"/>
          <w:szCs w:val="24"/>
        </w:rPr>
        <w:tab/>
      </w:r>
      <w:r w:rsidRPr="00742277">
        <w:rPr>
          <w:rFonts w:ascii="Times New Roman" w:hAnsi="Times New Roman"/>
          <w:sz w:val="24"/>
          <w:szCs w:val="24"/>
        </w:rPr>
        <w:tab/>
        <w:t>ja</w:t>
      </w:r>
      <w:r w:rsidRPr="00742277">
        <w:rPr>
          <w:rFonts w:ascii="Times New Roman" w:hAnsi="Times New Roman"/>
          <w:sz w:val="24"/>
          <w:szCs w:val="24"/>
        </w:rPr>
        <w:tab/>
        <w:t>nej</w:t>
      </w:r>
      <w:r w:rsidRPr="00742277">
        <w:rPr>
          <w:rFonts w:ascii="Times New Roman" w:hAnsi="Times New Roman"/>
          <w:sz w:val="24"/>
          <w:szCs w:val="24"/>
        </w:rPr>
        <w:tab/>
      </w:r>
    </w:p>
    <w:p w14:paraId="2403861D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363CCC38" w14:textId="51E11072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Ta p-</w:t>
      </w:r>
      <w:r w:rsidR="00000BEC" w:rsidRPr="00742277">
        <w:rPr>
          <w:rFonts w:ascii="Times New Roman" w:hAnsi="Times New Roman"/>
          <w:sz w:val="24"/>
          <w:szCs w:val="24"/>
        </w:rPr>
        <w:t>glukos</w:t>
      </w:r>
      <w:r w:rsidRPr="00742277">
        <w:rPr>
          <w:rFonts w:ascii="Times New Roman" w:hAnsi="Times New Roman"/>
          <w:sz w:val="24"/>
          <w:szCs w:val="24"/>
        </w:rPr>
        <w:tab/>
      </w:r>
      <w:r w:rsidRPr="00742277">
        <w:rPr>
          <w:rFonts w:ascii="Times New Roman" w:hAnsi="Times New Roman"/>
          <w:sz w:val="24"/>
          <w:szCs w:val="24"/>
        </w:rPr>
        <w:tab/>
        <w:t>ja</w:t>
      </w:r>
      <w:r w:rsidRPr="00742277">
        <w:rPr>
          <w:rFonts w:ascii="Times New Roman" w:hAnsi="Times New Roman"/>
          <w:sz w:val="24"/>
          <w:szCs w:val="24"/>
        </w:rPr>
        <w:tab/>
        <w:t>nej</w:t>
      </w:r>
    </w:p>
    <w:p w14:paraId="55735756" w14:textId="77777777" w:rsidR="00D26D08" w:rsidRPr="00742277" w:rsidRDefault="00D26D08" w:rsidP="00D26D08">
      <w:pPr>
        <w:rPr>
          <w:rFonts w:ascii="Times New Roman" w:hAnsi="Times New Roman"/>
          <w:sz w:val="24"/>
          <w:szCs w:val="24"/>
        </w:rPr>
      </w:pPr>
    </w:p>
    <w:p w14:paraId="44EA53A9" w14:textId="77777777" w:rsidR="00D26D08" w:rsidRDefault="00D26D08" w:rsidP="00D26D08">
      <w:pPr>
        <w:rPr>
          <w:rFonts w:ascii="Times New Roman" w:hAnsi="Times New Roman"/>
          <w:sz w:val="24"/>
          <w:szCs w:val="24"/>
        </w:rPr>
      </w:pPr>
      <w:r w:rsidRPr="00742277">
        <w:rPr>
          <w:rFonts w:ascii="Times New Roman" w:hAnsi="Times New Roman"/>
          <w:sz w:val="24"/>
          <w:szCs w:val="24"/>
        </w:rPr>
        <w:t>Annan delegerad arbetsuppgift ……………………………………………………………….</w:t>
      </w:r>
    </w:p>
    <w:p w14:paraId="6C9856EE" w14:textId="77777777" w:rsidR="00B26CFB" w:rsidRPr="00742277" w:rsidRDefault="00B26CFB" w:rsidP="00D26D08">
      <w:pPr>
        <w:rPr>
          <w:rFonts w:ascii="Times New Roman" w:hAnsi="Times New Roman"/>
          <w:sz w:val="24"/>
          <w:szCs w:val="24"/>
        </w:rPr>
      </w:pPr>
    </w:p>
    <w:sectPr w:rsidR="00B26CFB" w:rsidRPr="00742277" w:rsidSect="00B6600C">
      <w:headerReference w:type="default" r:id="rId8"/>
      <w:footerReference w:type="default" r:id="rId9"/>
      <w:pgSz w:w="11906" w:h="16838"/>
      <w:pgMar w:top="1417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7159B" w14:textId="77777777" w:rsidR="005D1162" w:rsidRDefault="005D1162">
      <w:r>
        <w:separator/>
      </w:r>
    </w:p>
  </w:endnote>
  <w:endnote w:type="continuationSeparator" w:id="0">
    <w:p w14:paraId="6444A184" w14:textId="77777777" w:rsidR="005D1162" w:rsidRDefault="005D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C7D1" w14:textId="77777777" w:rsidR="005D1162" w:rsidRPr="0050525B" w:rsidRDefault="005D1162" w:rsidP="00367382">
    <w:pPr>
      <w:overflowPunct/>
      <w:spacing w:before="240"/>
      <w:textAlignment w:val="auto"/>
      <w:rPr>
        <w:rFonts w:ascii="Tms Rmn" w:hAnsi="Tms Rmn" w:cs="Tms Rmn"/>
        <w:color w:val="000000"/>
        <w:sz w:val="24"/>
        <w:szCs w:val="24"/>
        <w:lang w:val="en-US" w:eastAsia="en-US"/>
      </w:rPr>
    </w:pPr>
    <w:r>
      <w:rPr>
        <w:rFonts w:ascii="Tms Rmn" w:hAnsi="Tms Rmn" w:cs="Tms Rmn"/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CC6D66" wp14:editId="1CB686B5">
              <wp:simplePos x="0" y="0"/>
              <wp:positionH relativeFrom="column">
                <wp:posOffset>0</wp:posOffset>
              </wp:positionH>
              <wp:positionV relativeFrom="paragraph">
                <wp:posOffset>159385</wp:posOffset>
              </wp:positionV>
              <wp:extent cx="5791200" cy="0"/>
              <wp:effectExtent l="9525" t="16510" r="9525" b="1206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B90D8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45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" strokecolor="#06f" strokeweight="1.5pt"/>
          </w:pict>
        </mc:Fallback>
      </mc:AlternateContent>
    </w:r>
  </w:p>
  <w:tbl>
    <w:tblPr>
      <w:tblW w:w="9371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A0" w:firstRow="1" w:lastRow="0" w:firstColumn="1" w:lastColumn="0" w:noHBand="0" w:noVBand="0"/>
    </w:tblPr>
    <w:tblGrid>
      <w:gridCol w:w="5134"/>
      <w:gridCol w:w="4237"/>
    </w:tblGrid>
    <w:tr w:rsidR="005D1162" w:rsidRPr="0050525B" w14:paraId="7A7CB666" w14:textId="77777777" w:rsidTr="0050525B">
      <w:tc>
        <w:tcPr>
          <w:tcW w:w="5134" w:type="dxa"/>
          <w:vAlign w:val="bottom"/>
        </w:tcPr>
        <w:p w14:paraId="234054C0" w14:textId="77777777" w:rsidR="005D1162" w:rsidRPr="0050525B" w:rsidRDefault="005D1162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0525B">
            <w:rPr>
              <w:rFonts w:ascii="Arial" w:hAnsi="Arial" w:cs="Arial"/>
              <w:sz w:val="16"/>
              <w:szCs w:val="16"/>
            </w:rPr>
            <w:t xml:space="preserve">Dokumentet gäller för:  </w:t>
          </w:r>
          <w:r>
            <w:rPr>
              <w:rFonts w:ascii="Arial" w:hAnsi="Arial" w:cs="Arial"/>
              <w:sz w:val="16"/>
              <w:szCs w:val="16"/>
            </w:rPr>
            <w:t>Hälso- och sjukvård</w:t>
          </w:r>
        </w:p>
      </w:tc>
      <w:tc>
        <w:tcPr>
          <w:tcW w:w="4237" w:type="dxa"/>
          <w:vAlign w:val="bottom"/>
        </w:tcPr>
        <w:p w14:paraId="76000996" w14:textId="77777777" w:rsidR="005D1162" w:rsidRPr="0050525B" w:rsidRDefault="005D1162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Upprättad av</w:t>
          </w:r>
          <w:r w:rsidRPr="0050525B">
            <w:rPr>
              <w:rFonts w:ascii="Arial" w:hAnsi="Arial" w:cs="Arial"/>
              <w:sz w:val="16"/>
              <w:szCs w:val="16"/>
            </w:rPr>
            <w:t xml:space="preserve">:  </w:t>
          </w:r>
          <w:r>
            <w:rPr>
              <w:rFonts w:ascii="Arial" w:hAnsi="Arial" w:cs="Arial"/>
              <w:sz w:val="16"/>
              <w:szCs w:val="16"/>
            </w:rPr>
            <w:t>Medicinskt ansvarig sjuksköterska</w:t>
          </w:r>
        </w:p>
      </w:tc>
    </w:tr>
    <w:tr w:rsidR="005D1162" w:rsidRPr="0050525B" w14:paraId="5D687AB2" w14:textId="77777777" w:rsidTr="0050525B">
      <w:tc>
        <w:tcPr>
          <w:tcW w:w="5134" w:type="dxa"/>
        </w:tcPr>
        <w:p w14:paraId="1D6E7173" w14:textId="77777777" w:rsidR="005D1162" w:rsidRPr="0050525B" w:rsidRDefault="005D1162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0525B">
            <w:rPr>
              <w:rFonts w:ascii="Arial" w:hAnsi="Arial" w:cs="Arial"/>
              <w:sz w:val="16"/>
              <w:szCs w:val="16"/>
            </w:rPr>
            <w:t xml:space="preserve">Dokumenttyp:  </w:t>
          </w:r>
          <w:r>
            <w:rPr>
              <w:rFonts w:ascii="Arial" w:hAnsi="Arial" w:cs="Arial"/>
              <w:sz w:val="16"/>
              <w:szCs w:val="16"/>
            </w:rPr>
            <w:t>blankett</w:t>
          </w:r>
        </w:p>
      </w:tc>
      <w:tc>
        <w:tcPr>
          <w:tcW w:w="4237" w:type="dxa"/>
        </w:tcPr>
        <w:p w14:paraId="31030F23" w14:textId="06CA064C" w:rsidR="005D1162" w:rsidRPr="0050525B" w:rsidRDefault="005D1162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Dokumentansvarig</w:t>
          </w:r>
          <w:r w:rsidRPr="0050525B">
            <w:rPr>
              <w:rFonts w:ascii="Arial" w:hAnsi="Arial" w:cs="Arial"/>
              <w:sz w:val="16"/>
              <w:szCs w:val="16"/>
            </w:rPr>
            <w:t xml:space="preserve">:  </w:t>
          </w:r>
          <w:r w:rsidR="00000BEC">
            <w:rPr>
              <w:rFonts w:ascii="Arial" w:hAnsi="Arial" w:cs="Arial"/>
              <w:sz w:val="16"/>
              <w:szCs w:val="16"/>
            </w:rPr>
            <w:t>Medicinskt ansvarig sjuksköterska</w:t>
          </w:r>
        </w:p>
      </w:tc>
    </w:tr>
  </w:tbl>
  <w:p w14:paraId="0C37D55C" w14:textId="7F298C37" w:rsidR="005D1162" w:rsidRPr="0050525B" w:rsidRDefault="005D1162" w:rsidP="00367382">
    <w:pPr>
      <w:pStyle w:val="Sidfot"/>
      <w:jc w:val="right"/>
      <w:rPr>
        <w:rFonts w:cs="Arial"/>
        <w:sz w:val="16"/>
        <w:szCs w:val="16"/>
      </w:rPr>
    </w:pPr>
    <w:r w:rsidRPr="0050525B">
      <w:rPr>
        <w:rStyle w:val="Sidnummer"/>
        <w:rFonts w:cs="Arial"/>
        <w:sz w:val="16"/>
        <w:szCs w:val="16"/>
      </w:rPr>
      <w:fldChar w:fldCharType="begin"/>
    </w:r>
    <w:r w:rsidRPr="0050525B">
      <w:rPr>
        <w:rStyle w:val="Sidnummer"/>
        <w:rFonts w:cs="Arial"/>
        <w:sz w:val="16"/>
        <w:szCs w:val="16"/>
      </w:rPr>
      <w:instrText xml:space="preserve"> PAGE </w:instrText>
    </w:r>
    <w:r w:rsidRPr="0050525B">
      <w:rPr>
        <w:rStyle w:val="Sidnummer"/>
        <w:rFonts w:cs="Arial"/>
        <w:sz w:val="16"/>
        <w:szCs w:val="16"/>
      </w:rPr>
      <w:fldChar w:fldCharType="separate"/>
    </w:r>
    <w:r w:rsidR="009E073A">
      <w:rPr>
        <w:rStyle w:val="Sidnummer"/>
        <w:rFonts w:cs="Arial"/>
        <w:noProof/>
        <w:sz w:val="16"/>
        <w:szCs w:val="16"/>
      </w:rPr>
      <w:t>1</w:t>
    </w:r>
    <w:r w:rsidRPr="0050525B">
      <w:rPr>
        <w:rStyle w:val="Sidnummer"/>
        <w:rFonts w:cs="Arial"/>
        <w:sz w:val="16"/>
        <w:szCs w:val="16"/>
      </w:rPr>
      <w:fldChar w:fldCharType="end"/>
    </w:r>
    <w:r w:rsidRPr="0050525B">
      <w:rPr>
        <w:rStyle w:val="Sidnummer"/>
        <w:rFonts w:cs="Arial"/>
        <w:sz w:val="16"/>
        <w:szCs w:val="16"/>
      </w:rPr>
      <w:t>(</w:t>
    </w:r>
    <w:r w:rsidRPr="0050525B">
      <w:rPr>
        <w:rStyle w:val="Sidnummer"/>
        <w:rFonts w:cs="Arial"/>
        <w:sz w:val="16"/>
        <w:szCs w:val="16"/>
      </w:rPr>
      <w:fldChar w:fldCharType="begin"/>
    </w:r>
    <w:r w:rsidRPr="0050525B">
      <w:rPr>
        <w:rStyle w:val="Sidnummer"/>
        <w:rFonts w:cs="Arial"/>
        <w:sz w:val="16"/>
        <w:szCs w:val="16"/>
      </w:rPr>
      <w:instrText xml:space="preserve"> NUMPAGES </w:instrText>
    </w:r>
    <w:r w:rsidRPr="0050525B">
      <w:rPr>
        <w:rStyle w:val="Sidnummer"/>
        <w:rFonts w:cs="Arial"/>
        <w:sz w:val="16"/>
        <w:szCs w:val="16"/>
      </w:rPr>
      <w:fldChar w:fldCharType="separate"/>
    </w:r>
    <w:r w:rsidR="009E073A">
      <w:rPr>
        <w:rStyle w:val="Sidnummer"/>
        <w:rFonts w:cs="Arial"/>
        <w:noProof/>
        <w:sz w:val="16"/>
        <w:szCs w:val="16"/>
      </w:rPr>
      <w:t>1</w:t>
    </w:r>
    <w:r w:rsidRPr="0050525B">
      <w:rPr>
        <w:rStyle w:val="Sidnummer"/>
        <w:rFonts w:cs="Arial"/>
        <w:sz w:val="16"/>
        <w:szCs w:val="16"/>
      </w:rPr>
      <w:fldChar w:fldCharType="end"/>
    </w:r>
    <w:r w:rsidRPr="0050525B">
      <w:rPr>
        <w:rStyle w:val="Sidnummer"/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E3F7" w14:textId="77777777" w:rsidR="005D1162" w:rsidRDefault="005D1162">
      <w:r>
        <w:separator/>
      </w:r>
    </w:p>
  </w:footnote>
  <w:footnote w:type="continuationSeparator" w:id="0">
    <w:p w14:paraId="1E3667C1" w14:textId="77777777" w:rsidR="005D1162" w:rsidRDefault="005D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2322" w14:textId="05D6962A" w:rsidR="005D1162" w:rsidRDefault="005D1162" w:rsidP="00B6600C">
    <w:pPr>
      <w:pStyle w:val="Sidhuvud"/>
      <w:ind w:hanging="709"/>
      <w:jc w:val="right"/>
    </w:pPr>
    <w:r>
      <w:rPr>
        <w:noProof/>
      </w:rPr>
      <w:drawing>
        <wp:inline distT="0" distB="0" distL="0" distR="0" wp14:anchorId="74249A21" wp14:editId="3B39C878">
          <wp:extent cx="1762125" cy="590550"/>
          <wp:effectExtent l="19050" t="0" r="9525" b="0"/>
          <wp:docPr id="6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022F"/>
    <w:multiLevelType w:val="hybridMultilevel"/>
    <w:tmpl w:val="E304C3D6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7F356553"/>
    <w:multiLevelType w:val="hybridMultilevel"/>
    <w:tmpl w:val="C2D4D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6f"/>
      <o:colormenu v:ext="edit" strokecolor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38266B"/>
    <w:rsid w:val="00000BEC"/>
    <w:rsid w:val="00020EFE"/>
    <w:rsid w:val="000841E3"/>
    <w:rsid w:val="00093DB6"/>
    <w:rsid w:val="000B18EB"/>
    <w:rsid w:val="00122889"/>
    <w:rsid w:val="00135C08"/>
    <w:rsid w:val="00142D08"/>
    <w:rsid w:val="0018374A"/>
    <w:rsid w:val="001E1971"/>
    <w:rsid w:val="00255D67"/>
    <w:rsid w:val="002A57A0"/>
    <w:rsid w:val="002B484D"/>
    <w:rsid w:val="002C5B78"/>
    <w:rsid w:val="0031350D"/>
    <w:rsid w:val="00344CD9"/>
    <w:rsid w:val="00367382"/>
    <w:rsid w:val="0038266B"/>
    <w:rsid w:val="003975B3"/>
    <w:rsid w:val="003F33CC"/>
    <w:rsid w:val="0050525B"/>
    <w:rsid w:val="00506585"/>
    <w:rsid w:val="005C1C8A"/>
    <w:rsid w:val="005D1162"/>
    <w:rsid w:val="00625388"/>
    <w:rsid w:val="00691AF4"/>
    <w:rsid w:val="006B7706"/>
    <w:rsid w:val="0071004B"/>
    <w:rsid w:val="00742277"/>
    <w:rsid w:val="007A4DBF"/>
    <w:rsid w:val="007E5F98"/>
    <w:rsid w:val="00856925"/>
    <w:rsid w:val="00857FAD"/>
    <w:rsid w:val="00884A27"/>
    <w:rsid w:val="008B55A2"/>
    <w:rsid w:val="00940488"/>
    <w:rsid w:val="009571B2"/>
    <w:rsid w:val="00995F21"/>
    <w:rsid w:val="009C6C32"/>
    <w:rsid w:val="009C76D1"/>
    <w:rsid w:val="009D19C1"/>
    <w:rsid w:val="009E073A"/>
    <w:rsid w:val="00A0385D"/>
    <w:rsid w:val="00A85436"/>
    <w:rsid w:val="00A86B49"/>
    <w:rsid w:val="00B11370"/>
    <w:rsid w:val="00B26CFB"/>
    <w:rsid w:val="00B6600C"/>
    <w:rsid w:val="00BA693C"/>
    <w:rsid w:val="00BD79C1"/>
    <w:rsid w:val="00C24226"/>
    <w:rsid w:val="00C26413"/>
    <w:rsid w:val="00C63EFD"/>
    <w:rsid w:val="00C77F45"/>
    <w:rsid w:val="00D26D08"/>
    <w:rsid w:val="00DA3262"/>
    <w:rsid w:val="00DF3E7C"/>
    <w:rsid w:val="00ED7931"/>
    <w:rsid w:val="00F452CC"/>
    <w:rsid w:val="00F62073"/>
    <w:rsid w:val="00FA2DD6"/>
    <w:rsid w:val="00FA7866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f"/>
      <o:colormenu v:ext="edit" strokecolor="#06f"/>
    </o:shapedefaults>
    <o:shapelayout v:ext="edit">
      <o:idmap v:ext="edit" data="2"/>
    </o:shapelayout>
  </w:shapeDefaults>
  <w:decimalSymbol w:val=","/>
  <w:listSeparator w:val=";"/>
  <w14:docId w14:val="42F2776D"/>
  <w15:docId w15:val="{1C3BCDE7-A587-4D0B-8A11-66F8711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92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Rubrik1">
    <w:name w:val="heading 1"/>
    <w:basedOn w:val="Normal"/>
    <w:next w:val="Brdtext"/>
    <w:qFormat/>
    <w:rsid w:val="00C77F45"/>
    <w:pPr>
      <w:keepNext/>
      <w:spacing w:before="240" w:after="60"/>
      <w:ind w:left="425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0841E3"/>
    <w:pPr>
      <w:keepNext/>
      <w:spacing w:before="240" w:after="60"/>
      <w:ind w:left="425"/>
      <w:contextualSpacing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D26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6738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6738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367382"/>
  </w:style>
  <w:style w:type="paragraph" w:styleId="Brdtext">
    <w:name w:val="Body Text"/>
    <w:basedOn w:val="Normal"/>
    <w:rsid w:val="00C77F45"/>
    <w:pPr>
      <w:ind w:left="425"/>
    </w:pPr>
    <w:rPr>
      <w:rFonts w:ascii="Times New Roman" w:hAnsi="Times New Roman"/>
      <w:sz w:val="24"/>
    </w:rPr>
  </w:style>
  <w:style w:type="paragraph" w:customStyle="1" w:styleId="GARDsidfot">
    <w:name w:val="GARD_sidfot"/>
    <w:basedOn w:val="Normal"/>
    <w:rsid w:val="0050525B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18"/>
      <w:szCs w:val="22"/>
      <w:lang w:eastAsia="en-US"/>
    </w:rPr>
  </w:style>
  <w:style w:type="character" w:styleId="Hyperlnk">
    <w:name w:val="Hyperlink"/>
    <w:basedOn w:val="Standardstycketeckensnitt"/>
    <w:rsid w:val="0071004B"/>
    <w:rPr>
      <w:color w:val="0000FF"/>
      <w:u w:val="single"/>
    </w:rPr>
  </w:style>
  <w:style w:type="paragraph" w:customStyle="1" w:styleId="Huvudrubrik">
    <w:name w:val="Huvudrubrik"/>
    <w:basedOn w:val="Normal"/>
    <w:next w:val="Brdtext"/>
    <w:rsid w:val="00C77F45"/>
    <w:pPr>
      <w:spacing w:after="60"/>
      <w:ind w:left="425"/>
    </w:pPr>
    <w:rPr>
      <w:rFonts w:cs="Arial"/>
      <w:b/>
      <w:bCs/>
      <w:i/>
      <w:iCs/>
      <w:sz w:val="40"/>
      <w:szCs w:val="40"/>
    </w:rPr>
  </w:style>
  <w:style w:type="paragraph" w:styleId="Ballongtext">
    <w:name w:val="Balloon Text"/>
    <w:basedOn w:val="Normal"/>
    <w:link w:val="BallongtextChar"/>
    <w:rsid w:val="00A854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5436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semiHidden/>
    <w:rsid w:val="00D26D08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D14B8-1521-483D-A02B-B9DD267E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29B5E63.dotm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ingers0126</dc:creator>
  <cp:lastModifiedBy>Vivi-Anne Terland Ogeman</cp:lastModifiedBy>
  <cp:revision>6</cp:revision>
  <cp:lastPrinted>2013-09-09T11:09:00Z</cp:lastPrinted>
  <dcterms:created xsi:type="dcterms:W3CDTF">2017-11-27T10:13:00Z</dcterms:created>
  <dcterms:modified xsi:type="dcterms:W3CDTF">2017-12-11T08:24:00Z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>SWING Integrator 5 Document</vt:lpwstr>
  </property>
</Properties>
</file>